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“十一五”期间中国浴霸行业市场深度调查与“十二五”投资盈利研究报告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“十一五”期间中国浴霸行业市场深度调查与“十二五”投资盈利研究报告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“十一五”期间中国浴霸行业市场深度调查与“十二五”投资盈利研究报告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“十一五”期间中国浴霸行业市场深度调查与“十二五”投资盈利研究报告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