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中国背光模组行业市场评估与发展趋势预测报告（2011-2015年）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中国背光模组行业市场评估与发展趋势预测报告（2011-2015年）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中国背光模组行业市场评估与发展趋势预测报告（2011-2015年）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中国背光模组行业市场评估与发展趋势预测报告（2011-2015年）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