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中国除草剂市场需求预测与产销形势分析报告（2011-2015年）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中国除草剂市场需求预测与产销形势分析报告（2011-2015年）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中国除草剂市场需求预测与产销形势分析报告（2011-2015年）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中国除草剂市场需求预测与产销形势分析报告（2011-2015年）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