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2010-2015年中国祛湿通淋中成药市场经营状况评估及市场前景预测报告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2010-2015年中国祛湿通淋中成药市场经营状况评估及市场前景预测报告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2010-2015年中国祛湿通淋中成药市场经营状况评估及市场前景预测报告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2010-2015年中国祛湿通淋中成药市场经营状况评估及市场前景预测报告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