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中国乙酸酐（醋酐）市场行情监测与供需形势预测报告（2011-2015年）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中国乙酸酐（醋酐）市场行情监测与供需形势预测报告（2011-2015年）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中国乙酸酐（醋酐）市场行情监测与供需形势预测报告（2011-2015年）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https://www.icandata.com/view/179446.html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https://www.icandata.com/view/179446.html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中国乙酸酐（醋酐）市场行情监测与供需形势预测报告（2011-2015年）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179446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