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中国电子变压器行业市场走势及投资潜力研究报告(2011-2015年)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中国电子变压器行业市场走势及投资潜力研究报告(2011-2015年)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中国电子变压器行业市场走势及投资潜力研究报告(2011-2015年)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中国电子变压器行业市场走势及投资潜力研究报告(2011-2015年)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