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2011-2015年中国电子游戏机市场供需预测与投资战略研究报告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2011-2015年中国电子游戏机市场供需预测与投资战略研究报告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2011-2015年中国电子游戏机市场供需预测与投资战略研究报告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https://www.icandata.com/view/179604.html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https://www.icandata.com/view/179604.html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2011-2015年中国电子游戏机市场供需预测与投资战略研究报告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179604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