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中国无机颜料市场潜力及投资价值研究报告(2011-2015年)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中国无机颜料市场潜力及投资价值研究报告(2011-2015年)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中国无机颜料市场潜力及投资价值研究报告(2011-2015年)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中国无机颜料市场潜力及投资价值研究报告(2011-2015年)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