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2011-2015年中国手机连接器行业市场运营动态及市场规划研究报告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2011-2015年中国手机连接器行业市场运营动态及市场规划研究报告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2011-2015年中国手机连接器行业市场运营动态及市场规划研究报告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2011-2015年中国手机连接器行业市场运营动态及市场规划研究报告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