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2011-2015年中国磷肥市场竞争格局分析与投资战略咨询报告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2011-2015年中国磷肥市场竞争格局分析与投资战略咨询报告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2011-2015年中国磷肥市场竞争格局分析与投资战略咨询报告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https://www.icandata.com/view/179742.html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https://www.icandata.com/view/179742.html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2011-2015年中国磷肥市场竞争格局分析与投资战略咨询报告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179742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