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中国硫酸镁行业发展态势与投资分析报告(2011-2015年)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中国硫酸镁行业发展态势与投资分析报告(2011-2015年)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中国硫酸镁行业发展态势与投资分析报告(2011-2015年)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https://www.icandata.com/view/179992.html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https://www.icandata.com/view/179992.html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中国硫酸镁行业发展态势与投资分析报告(2011-2015年)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179992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