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2011-2015年中国网络视频监控市场评估及未来发展分析报告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2011-2015年中国网络视频监控市场评估及未来发展分析报告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2011-2015年中国网络视频监控市场评估及未来发展分析报告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https://www.icandata.com/view/180414.html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https://www.icandata.com/view/180414.html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2011-2015年中国网络视频监控市场评估及未来发展分析报告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180414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