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2011-2015年中国网络出版行业市场专项调研及未来发展研究报告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2011-2015年中国网络出版行业市场专项调研及未来发展研究报告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2011-2015年中国网络出版行业市场专项调研及未来发展研究报告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2011-2015年中国网络出版行业市场专项调研及未来发展研究报告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