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2011-2015年中国电脑机箱市场供需预测及未来发展分析报告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2011-2015年中国电脑机箱市场供需预测及未来发展分析报告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2011-2015年中国电脑机箱市场供需预测及未来发展分析报告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2011-2015年中国电脑机箱市场供需预测及未来发展分析报告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