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电信运营商视讯业务市场发展研究报告（2011版）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电信运营商视讯业务市场发展研究报告（2011版）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电信运营商视讯业务市场发展研究报告（2011版）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https://www.icandata.com/view/180582.html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https://www.icandata.com/view/180582.html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电信运营商视讯业务市场发展研究报告（2011版）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180582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