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2011-2015年中国真空开关市场深度调查与未来前景预测报告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2011-2015年中国真空开关市场深度调查与未来前景预测报告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2011-2015年中国真空开关市场深度调查与未来前景预测报告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https://www.icandata.com/view/180802.html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https://www.icandata.com/view/180802.html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2011-2015年中国真空开关市场深度调查与未来前景预测报告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180802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