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2010-2015年中国密封垫片市场经营态势分析与投资战略咨询报告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2010-2015年中国密封垫片市场经营态势分析与投资战略咨询报告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2010-2015年中国密封垫片市场经营态势分析与投资战略咨询报告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https://www.icandata.com/view/181223.html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https://www.icandata.com/view/181223.html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2010-2015年中国密封垫片市场经营态势分析与投资战略咨询报告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181223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