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2011-2015年中国洗发水市场运营态势与投资战略研究报告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2011-2015年中国洗发水市场运营态势与投资战略研究报告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2011-2015年中国洗发水市场运营态势与投资战略研究报告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https://www.icandata.com/view/181383.html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2011-2015年中国洗发水市场运营态势与投资战略研究报告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181383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