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中国高性能集成电路市场调研及发展分析报告（2011-2015年）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中国高性能集成电路市场调研及发展分析报告（2011-2015年）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中国高性能集成电路市场调研及发展分析报告（2011-2015年）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中国高性能集成电路市场调研及发展分析报告（2011-2015年）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181475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