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2011-2015年中国油气勘探产业运营态势与投资前景分析报告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2011-2015年中国油气勘探产业运营态势与投资前景分析报告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2011-2015年中国油气勘探产业运营态势与投资前景分析报告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https://www.icandata.com/view/181572.html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https://www.icandata.com/view/181572.html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2011-2015年中国油气勘探产业运营态势与投资前景分析报告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181572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