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2011-2015年中国天然原油产业供需预测调研及发展趋势报告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2011-2015年中国天然原油产业供需预测调研及发展趋势报告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2011-2015年中国天然原油产业供需预测调研及发展趋势报告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2011-2015年中国天然原油产业供需预测调研及发展趋势报告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181577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