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2011-2015年中国婴儿奶瓶市场供需预测评估与投资战略咨询报告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2011-2015年中国婴儿奶瓶市场供需预测评估与投资战略咨询报告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2011-2015年中国婴儿奶瓶市场供需预测评估与投资战略咨询报告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https://www.icandata.com/view/181694.html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https://www.icandata.com/view/181694.html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2011-2015年中国婴儿奶瓶市场供需预测评估与投资战略咨询报告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181694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