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中国台式电脑行业市场竞争格局及营销模式研究报告（2011-2015年）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中国台式电脑行业市场竞争格局及营销模式研究报告（2011-2015年）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中国台式电脑行业市场竞争格局及营销模式研究报告（2011-2015年）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https://www.icandata.com/view/181752.html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https://www.icandata.com/view/181752.html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中国台式电脑行业市场竞争格局及营销模式研究报告（2011-2015年）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181752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