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2011-2015年中国石油蜡市场经营全景调查与投资风险研究报告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2011-2015年中国石油蜡市场经营全景调查与投资风险研究报告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2011-2015年中国石油蜡市场经营全景调查与投资风险研究报告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2011-2015年中国石油蜡市场经营全景调查与投资风险研究报告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181817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