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2011-2015年家居智能市场竞争力评估及投资前景分析报告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2011-2015年家居智能市场竞争力评估及投资前景分析报告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2011-2015年家居智能市场竞争力评估及投资前景分析报告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https://www.icandata.com/view/181878.html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https://www.icandata.com/view/181878.html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2011-2015年家居智能市场竞争力评估及投资前景分析报告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181878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