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2011-2015年OTC行业竞争格局与投资战略研究咨询报告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2011-2015年OTC行业竞争格局与投资战略研究咨询报告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2011-2015年OTC行业竞争格局与投资战略研究咨询报告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2011-2015年OTC行业竞争格局与投资战略研究咨询报告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