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2011-2015年中国醋酸仲丁酯市场经营态势调研与投资战略分析报告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2011-2015年中国醋酸仲丁酯市场经营态势调研与投资战略分析报告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2011-2015年中国醋酸仲丁酯市场经营态势调研与投资战略分析报告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2011-2015年中国醋酸仲丁酯市场经营态势调研与投资战略分析报告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181999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