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2011-2015年中国银杏叶提取物产业运营态势及投资方向研究报告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2011-2015年中国银杏叶提取物产业运营态势及投资方向研究报告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2011-2015年中国银杏叶提取物产业运营态势及投资方向研究报告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https://www.icandata.com/view/182049.html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https://www.icandata.com/view/182049.html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2011-2015年中国银杏叶提取物产业运营态势及投资方向研究报告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182049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