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中国汽车盘式制动器总成深度分析与配套市场投资前景预测报告(2011-2015年)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中国汽车盘式制动器总成深度分析与配套市场投资前景预测报告(2011-2015年)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中国汽车盘式制动器总成深度分析与配套市场投资前景预测报告(2011-2015年)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https://www.icandata.com/view/182739.html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https://www.icandata.com/view/182739.html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中国汽车盘式制动器总成深度分析与配套市场投资前景预测报告(2011-2015年)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182739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