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中国中成药制造产业企业经营分析及前景预测报告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中国中成药制造产业企业经营分析及前景预测报告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中国中成药制造产业企业经营分析及前景预测报告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中国中成药制造产业企业经营分析及前景预测报告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182750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