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中国直播卫星产业前景预测与投资战略咨询报告(2011-2015年)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中国直播卫星产业前景预测与投资战略咨询报告(2011-2015年)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中国直播卫星产业前景预测与投资战略咨询报告(2011-2015年)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中国直播卫星产业前景预测与投资战略咨询报告(2011-2015年)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