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2011-2015年扫描仪市场运营态势分析及行业投资前景研究报告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2011-2015年扫描仪市场运营态势分析及行业投资前景研究报告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2011-2015年扫描仪市场运营态势分析及行业投资前景研究报告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https://www.icandata.com/view/182924.html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https://www.icandata.com/view/182924.html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2011-2015年扫描仪市场运营态势分析及行业投资前景研究报告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182924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