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2011-2015年中国玉米淀粉行业供需预测分析与投资战略研究报告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2011-2015年中国玉米淀粉行业供需预测分析与投资战略研究报告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2011-2015年中国玉米淀粉行业供需预测分析与投资战略研究报告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2011-2015年中国玉米淀粉行业供需预测分析与投资战略研究报告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