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2011-2015年仿真花市场经营动态调研及投资前景分析报告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2011-2015年仿真花市场经营动态调研及投资前景分析报告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2011-2015年仿真花市场经营动态调研及投资前景分析报告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2011-2015年仿真花市场经营动态调研及投资前景分析报告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