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2011-2015年孔明灯行业市场运营态势及行业投资前景分析报告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2011-2015年孔明灯行业市场运营态势及行业投资前景分析报告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2011-2015年孔明灯行业市场运营态势及行业投资前景分析报告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2011-2015年孔明灯行业市场运营态势及行业投资前景分析报告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