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2011-2015年中国密封垫片产业深度调研与战略咨询研究报告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2011-2015年中国密封垫片产业深度调研与战略咨询研究报告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2011-2015年中国密封垫片产业深度调研与战略咨询研究报告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2011-2015年中国密封垫片产业深度调研与战略咨询研究报告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