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2011-2015年中国通用型三元催化器行业深度调研与投资前景分析报告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2011-2015年中国通用型三元催化器行业深度调研与投资前景分析报告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2011-2015年中国通用型三元催化器行业深度调研与投资前景分析报告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2011-2015年中国通用型三元催化器行业深度调研与投资前景分析报告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