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2011-2015年中国硫酸庆大霉素市场深度调研及投资方向研究报告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2011-2015年中国硫酸庆大霉素市场深度调研及投资方向研究报告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2011-2015年中国硫酸庆大霉素市场深度调研及投资方向研究报告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https://www.icandata.com/view/184988.html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https://www.icandata.com/view/184988.html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2011-2015年中国硫酸庆大霉素市场深度调研及投资方向研究报告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184988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