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2011-2015年中国鸡精市场深度调研与投资战略咨询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2011-2015年中国鸡精市场深度调研与投资战略咨询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2011-2015年中国鸡精市场深度调研与投资战略咨询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https://www.icandata.com/view/185175.html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https://www.icandata.com/view/185175.html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2011-2015年中国鸡精市场深度调研与投资战略咨询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185175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