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2011-2015年中国三角胶带市场运营态势与投资战略研究报告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2011-2015年中国三角胶带市场运营态势与投资战略研究报告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2011-2015年中国三角胶带市场运营态势与投资战略研究报告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https://www.icandata.com/view/185306.html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https://www.icandata.com/view/185306.html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2011-2015年中国三角胶带市场运营态势与投资战略研究报告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185306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