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2011-2015年中国家居装饰品市场供需分析及投资方向研究咨询报告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2011-2015年中国家居装饰品市场供需分析及投资方向研究咨询报告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2011-2015年中国家居装饰品市场供需分析及投资方向研究咨询报告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2011-2015年中国家居装饰品市场供需分析及投资方向研究咨询报告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