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2011-2015年中国电子浆料市场深度调研与发展前景预测报告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2011-2015年中国电子浆料市场深度调研与发展前景预测报告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2011-2015年中国电子浆料市场深度调研与发展前景预测报告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2011-2015年中国电子浆料市场深度调研与发展前景预测报告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185556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