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2011-2015年中国家用厨房电器具内胆市场深度调研及及发展趋势预测报告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2011-2015年中国家用厨房电器具内胆市场深度调研及及发展趋势预测报告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2011-2015年中国家用厨房电器具内胆市场深度调研及及发展趋势预测报告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2011-2015年中国家用厨房电器具内胆市场深度调研及及发展趋势预测报告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