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2010-2015年中国鼠标垫市场深度调研及投资战略分析报告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2010-2015年中国鼠标垫市场深度调研及投资战略分析报告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2010-2015年中国鼠标垫市场深度调研及投资战略分析报告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2010-2015年中国鼠标垫市场深度调研及投资战略分析报告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