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2011-2015年中国胶印机市场应用情况分析与产销形势分析报告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2011-2015年中国胶印机市场应用情况分析与产销形势分析报告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2011-2015年中国胶印机市场应用情况分析与产销形势分析报告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https://www.icandata.com/view/186052.html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https://www.icandata.com/view/186052.html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2011-2015年中国胶印机市场应用情况分析与产销形势分析报告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186052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