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2011-2015年中国便携式自动导航系统市场深度调研与投资风险预测报告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2011-2015年中国便携式自动导航系统市场深度调研与投资风险预测报告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2011-2015年中国便携式自动导航系统市场深度调研与投资风险预测报告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2011-2015年中国便携式自动导航系统市场深度调研与投资风险预测报告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