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2011-2015年中国乐器箱包袋市场运营态势与投资战略研究报告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2011-2015年中国乐器箱包袋市场运营态势与投资战略研究报告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2011-2015年中国乐器箱包袋市场运营态势与投资战略研究报告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https://www.icandata.com/view/186213.html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https://www.icandata.com/view/186213.html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2011-2015年中国乐器箱包袋市场运营态势与投资战略研究报告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186213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