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2011年中国乳酸菌饮料行业品牌研究报告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2011年中国乳酸菌饮料行业品牌研究报告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2011年中国乳酸菌饮料行业品牌研究报告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https://www.icandata.com/view/186453.html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https://www.icandata.com/view/186453.html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2011年中国乳酸菌饮料行业品牌研究报告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186453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