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2011-2015年中国光度计行业深度调研及未来发展趋势研究报告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2011-2015年中国光度计行业深度调研及未来发展趋势研究报告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2011-2015年中国光度计行业深度调研及未来发展趋势研究报告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https://www.icandata.com/view/186829.html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https://www.icandata.com/view/186829.html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2011-2015年中国光度计行业深度调研及未来发展趋势研究报告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186829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