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2011-2015年中国防滑地垫市场深度调研及投资方向研究报告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2011-2015年中国防滑地垫市场深度调研及投资方向研究报告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2011-2015年中国防滑地垫市场深度调研及投资方向研究报告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2011-2015年中国防滑地垫市场深度调研及投资方向研究报告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